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785E9F">
        <w:trPr>
          <w:trHeight w:hRule="exact" w:val="1418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785E9F" w:rsidRDefault="00785E9F" w:rsidP="00913946">
            <w:pPr>
              <w:pStyle w:val="Title"/>
              <w:rPr>
                <w:sz w:val="56"/>
              </w:rPr>
            </w:pPr>
            <w:r w:rsidRPr="00785E9F">
              <w:rPr>
                <w:sz w:val="56"/>
              </w:rPr>
              <w:t>Loveth Adaku</w:t>
            </w:r>
            <w:r w:rsidR="00692703" w:rsidRPr="00785E9F">
              <w:rPr>
                <w:sz w:val="56"/>
              </w:rPr>
              <w:t xml:space="preserve"> </w:t>
            </w:r>
            <w:r w:rsidRPr="00785E9F">
              <w:rPr>
                <w:rStyle w:val="IntenseEmphasis"/>
                <w:sz w:val="56"/>
              </w:rPr>
              <w:t>Emmanuel</w:t>
            </w:r>
          </w:p>
          <w:p w:rsidR="00692703" w:rsidRPr="00CF1A49" w:rsidRDefault="00785E9F" w:rsidP="00913946">
            <w:pPr>
              <w:pStyle w:val="ContactInfo"/>
              <w:contextualSpacing w:val="0"/>
            </w:pPr>
            <w:r>
              <w:t>30 Bishop Oluwole Street, Victoria Island, Lagos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9FFCA015462542FFAE3B84117E76843E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 xml:space="preserve">08134607284 </w:t>
            </w:r>
          </w:p>
          <w:p w:rsidR="00692703" w:rsidRPr="00CF1A49" w:rsidRDefault="00785E9F" w:rsidP="00785E9F">
            <w:pPr>
              <w:pStyle w:val="ContactInfoEmphasis"/>
              <w:contextualSpacing w:val="0"/>
            </w:pPr>
            <w:r>
              <w:t>Loveth.emmanuel94@gmail.com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0FA9CAE9FDD64FA3B38FD283B40EB9E2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linkedin.com/in/lovethemmanuel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00081B" w:rsidRDefault="0000081B" w:rsidP="005A007C">
            <w:pPr>
              <w:contextualSpacing w:val="0"/>
              <w:jc w:val="both"/>
            </w:pPr>
          </w:p>
          <w:p w:rsidR="0000081B" w:rsidRDefault="0000081B" w:rsidP="005A007C">
            <w:pPr>
              <w:contextualSpacing w:val="0"/>
              <w:jc w:val="both"/>
            </w:pPr>
          </w:p>
          <w:p w:rsidR="001755A8" w:rsidRDefault="00785E9F" w:rsidP="005A007C">
            <w:pPr>
              <w:contextualSpacing w:val="0"/>
              <w:jc w:val="both"/>
            </w:pPr>
            <w:bookmarkStart w:id="0" w:name="_GoBack"/>
            <w:bookmarkEnd w:id="0"/>
            <w:r>
              <w:t>MBA educated with four years proficient knowledge and extensive cross industry experience delivering value-oriented services in:</w:t>
            </w:r>
          </w:p>
          <w:p w:rsidR="00785E9F" w:rsidRDefault="00785E9F" w:rsidP="005A007C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>Customer Experience, Strategies and Procedures</w:t>
            </w:r>
          </w:p>
          <w:p w:rsidR="00785E9F" w:rsidRDefault="00785E9F" w:rsidP="005A007C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>Business Operations and Support</w:t>
            </w:r>
          </w:p>
          <w:p w:rsidR="00785E9F" w:rsidRDefault="00785E9F" w:rsidP="005A007C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>Business Development</w:t>
            </w:r>
          </w:p>
          <w:p w:rsidR="00785E9F" w:rsidRDefault="00785E9F" w:rsidP="005A007C">
            <w:pPr>
              <w:pStyle w:val="ListParagraph"/>
              <w:jc w:val="both"/>
            </w:pPr>
          </w:p>
          <w:p w:rsidR="00785E9F" w:rsidRPr="00CF1A49" w:rsidRDefault="00785E9F" w:rsidP="005A007C">
            <w:pPr>
              <w:jc w:val="both"/>
            </w:pPr>
            <w:r>
              <w:t>I currently seek opportunities in Business Operations and support, Client Relationships, or other related roles where I will employ my skills</w:t>
            </w:r>
            <w:r w:rsidR="00DE27F1">
              <w:t xml:space="preserve"> in the best possible way for achieving the company’s goals and keep up with the cutting edge of methodologies and technology.</w:t>
            </w:r>
          </w:p>
        </w:tc>
      </w:tr>
    </w:tbl>
    <w:p w:rsidR="004E01EB" w:rsidRPr="00CF1A49" w:rsidRDefault="00583F9A" w:rsidP="005A007C">
      <w:pPr>
        <w:pStyle w:val="Heading1"/>
        <w:tabs>
          <w:tab w:val="left" w:pos="2746"/>
        </w:tabs>
        <w:jc w:val="both"/>
      </w:pPr>
      <w:sdt>
        <w:sdtPr>
          <w:alias w:val="Experience:"/>
          <w:tag w:val="Experience:"/>
          <w:id w:val="-1983300934"/>
          <w:placeholder>
            <w:docPart w:val="3198A1233C124FA1A57CCAE77745D192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  <w:r w:rsidR="005F2EF1">
        <w:tab/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Default="00DE27F1" w:rsidP="005A007C">
            <w:pPr>
              <w:pStyle w:val="Heading3"/>
              <w:contextualSpacing w:val="0"/>
              <w:jc w:val="both"/>
              <w:outlineLvl w:val="2"/>
            </w:pPr>
            <w:r>
              <w:t>February 2021</w:t>
            </w:r>
            <w:r w:rsidR="001D0BF1" w:rsidRPr="00CF1A49">
              <w:t xml:space="preserve"> – </w:t>
            </w:r>
            <w:r>
              <w:t>Date</w:t>
            </w:r>
          </w:p>
          <w:p w:rsidR="005A007C" w:rsidRPr="00CF1A49" w:rsidRDefault="005A007C" w:rsidP="005A007C">
            <w:pPr>
              <w:pStyle w:val="Heading3"/>
              <w:contextualSpacing w:val="0"/>
              <w:jc w:val="both"/>
              <w:outlineLvl w:val="2"/>
            </w:pPr>
          </w:p>
          <w:p w:rsidR="001D0BF1" w:rsidRPr="00CF1A49" w:rsidRDefault="00DE27F1" w:rsidP="005A007C">
            <w:pPr>
              <w:pStyle w:val="Heading2"/>
              <w:contextualSpacing w:val="0"/>
              <w:jc w:val="both"/>
              <w:outlineLvl w:val="1"/>
            </w:pPr>
            <w:r>
              <w:t>Relationship manager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Optiva capital partners</w:t>
            </w:r>
          </w:p>
          <w:p w:rsidR="00E57E9F" w:rsidRPr="00E57E9F" w:rsidRDefault="00E57E9F" w:rsidP="005A007C">
            <w:pPr>
              <w:jc w:val="both"/>
            </w:pPr>
            <w:r w:rsidRPr="00E57E9F">
              <w:t>INVESTMENT IMMIGRATION</w:t>
            </w:r>
            <w:r w:rsidR="00A309D8">
              <w:t>/WEALTH MANAGEMENT</w:t>
            </w:r>
          </w:p>
          <w:p w:rsidR="00E57E9F" w:rsidRPr="00E57E9F" w:rsidRDefault="00E57E9F" w:rsidP="005A007C">
            <w:pPr>
              <w:pStyle w:val="ListParagraph"/>
              <w:numPr>
                <w:ilvl w:val="0"/>
                <w:numId w:val="17"/>
              </w:numPr>
              <w:jc w:val="both"/>
            </w:pPr>
            <w:r w:rsidRPr="00E57E9F">
              <w:t>Advising individuals and families on investment immigration and permanent residency programs</w:t>
            </w:r>
          </w:p>
          <w:p w:rsidR="00E57E9F" w:rsidRPr="00E57E9F" w:rsidRDefault="00E57E9F" w:rsidP="005A007C">
            <w:pPr>
              <w:pStyle w:val="ListParagraph"/>
              <w:numPr>
                <w:ilvl w:val="0"/>
                <w:numId w:val="17"/>
              </w:numPr>
              <w:jc w:val="both"/>
            </w:pPr>
            <w:r w:rsidRPr="00E57E9F">
              <w:t>Assuming full responsibility for immigration issues and operations remaining up to date with any changes</w:t>
            </w:r>
          </w:p>
          <w:p w:rsidR="00E57E9F" w:rsidRPr="00E57E9F" w:rsidRDefault="00E57E9F" w:rsidP="005A007C">
            <w:pPr>
              <w:pStyle w:val="ListParagraph"/>
              <w:numPr>
                <w:ilvl w:val="0"/>
                <w:numId w:val="17"/>
              </w:numPr>
              <w:jc w:val="both"/>
            </w:pPr>
            <w:r w:rsidRPr="00E57E9F">
              <w:t>End to End Processing</w:t>
            </w:r>
          </w:p>
          <w:p w:rsidR="00E57E9F" w:rsidRPr="00E57E9F" w:rsidRDefault="00E57E9F" w:rsidP="005A007C">
            <w:pPr>
              <w:jc w:val="both"/>
            </w:pPr>
            <w:r w:rsidRPr="00E57E9F">
              <w:t>INSURANCE</w:t>
            </w:r>
          </w:p>
          <w:p w:rsidR="00E57E9F" w:rsidRPr="00E57E9F" w:rsidRDefault="00E57E9F" w:rsidP="005A007C">
            <w:pPr>
              <w:pStyle w:val="ListParagraph"/>
              <w:numPr>
                <w:ilvl w:val="0"/>
                <w:numId w:val="17"/>
              </w:numPr>
              <w:jc w:val="both"/>
            </w:pPr>
            <w:r w:rsidRPr="00E57E9F">
              <w:t>Seek out new clientele by networking to find new customers and generate a list of prospective clients</w:t>
            </w:r>
          </w:p>
          <w:p w:rsidR="00E57E9F" w:rsidRPr="00E57E9F" w:rsidRDefault="00E57E9F" w:rsidP="005A007C">
            <w:pPr>
              <w:pStyle w:val="ListParagraph"/>
              <w:numPr>
                <w:ilvl w:val="0"/>
                <w:numId w:val="17"/>
              </w:numPr>
              <w:jc w:val="both"/>
            </w:pPr>
            <w:r w:rsidRPr="00E57E9F">
              <w:t>Sell a variety of insurance products to individuals and businesses</w:t>
            </w:r>
          </w:p>
          <w:p w:rsidR="00E57E9F" w:rsidRPr="00E57E9F" w:rsidRDefault="00E57E9F" w:rsidP="005A007C">
            <w:pPr>
              <w:pStyle w:val="ListParagraph"/>
              <w:numPr>
                <w:ilvl w:val="0"/>
                <w:numId w:val="17"/>
              </w:numPr>
              <w:jc w:val="both"/>
            </w:pPr>
            <w:r w:rsidRPr="00E57E9F">
              <w:t>Ultimately responsible for the customer service experience for all my policy holders personally directing the effective resolution of claims and complaints from customers</w:t>
            </w:r>
          </w:p>
          <w:p w:rsidR="00E57E9F" w:rsidRPr="00E57E9F" w:rsidRDefault="00E57E9F" w:rsidP="005A007C">
            <w:pPr>
              <w:pStyle w:val="ListParagraph"/>
              <w:numPr>
                <w:ilvl w:val="0"/>
                <w:numId w:val="17"/>
              </w:numPr>
              <w:jc w:val="both"/>
            </w:pPr>
            <w:r w:rsidRPr="00E57E9F">
              <w:t>Customize insurance programs to suit individual customers often covering a variety of risk</w:t>
            </w:r>
          </w:p>
          <w:p w:rsidR="001E3120" w:rsidRPr="00CF1A49" w:rsidRDefault="001E3120" w:rsidP="005A007C">
            <w:pPr>
              <w:contextualSpacing w:val="0"/>
              <w:jc w:val="both"/>
            </w:pP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E57E9F" w:rsidP="005A007C">
            <w:pPr>
              <w:pStyle w:val="Heading3"/>
              <w:contextualSpacing w:val="0"/>
              <w:jc w:val="both"/>
              <w:outlineLvl w:val="2"/>
            </w:pPr>
            <w:r>
              <w:t>November 2020</w:t>
            </w:r>
            <w:r w:rsidR="00F61DF9" w:rsidRPr="00CF1A49">
              <w:t xml:space="preserve"> – </w:t>
            </w:r>
            <w:r>
              <w:t>February 2021</w:t>
            </w:r>
          </w:p>
          <w:p w:rsidR="00F61DF9" w:rsidRPr="00CF1A49" w:rsidRDefault="00E57E9F" w:rsidP="005A007C">
            <w:pPr>
              <w:pStyle w:val="Heading2"/>
              <w:contextualSpacing w:val="0"/>
              <w:jc w:val="both"/>
              <w:outlineLvl w:val="1"/>
            </w:pPr>
            <w:r>
              <w:t>Relationship manager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moneytrust microfinace bank</w:t>
            </w:r>
          </w:p>
          <w:p w:rsidR="00F61DF9" w:rsidRDefault="004D06BE" w:rsidP="005A007C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Responsible for generating leads, advancing sales process, closing new businesses and achieving sales targets to the tune of tens of millions</w:t>
            </w:r>
          </w:p>
          <w:p w:rsidR="004D06BE" w:rsidRDefault="004D06BE" w:rsidP="005A007C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Responsible for identifying new markets, maintaining existing relationships, effective monitoring of funds disbursed, promoting customer retention and loyalty</w:t>
            </w:r>
          </w:p>
          <w:p w:rsidR="004D06BE" w:rsidRDefault="004D06BE" w:rsidP="005A007C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Identify and qualify risk and opportunities for the business and make recommendations to management</w:t>
            </w:r>
          </w:p>
          <w:p w:rsidR="00A309D8" w:rsidRDefault="00A309D8" w:rsidP="005A007C">
            <w:pPr>
              <w:jc w:val="both"/>
            </w:pPr>
          </w:p>
          <w:p w:rsidR="00A309D8" w:rsidRDefault="00A309D8" w:rsidP="005A007C">
            <w:pPr>
              <w:pStyle w:val="Heading3"/>
              <w:contextualSpacing w:val="0"/>
              <w:jc w:val="both"/>
              <w:outlineLvl w:val="2"/>
            </w:pPr>
          </w:p>
          <w:p w:rsidR="00A309D8" w:rsidRDefault="00A309D8" w:rsidP="005A007C">
            <w:pPr>
              <w:pStyle w:val="Heading3"/>
              <w:contextualSpacing w:val="0"/>
              <w:jc w:val="both"/>
              <w:outlineLvl w:val="2"/>
            </w:pPr>
          </w:p>
          <w:p w:rsidR="00A309D8" w:rsidRDefault="00A309D8" w:rsidP="005A007C">
            <w:pPr>
              <w:pStyle w:val="Heading3"/>
              <w:contextualSpacing w:val="0"/>
              <w:jc w:val="both"/>
              <w:outlineLvl w:val="2"/>
            </w:pPr>
          </w:p>
          <w:p w:rsidR="005A007C" w:rsidRDefault="005A007C" w:rsidP="005A007C">
            <w:pPr>
              <w:pStyle w:val="Heading3"/>
              <w:contextualSpacing w:val="0"/>
              <w:jc w:val="both"/>
              <w:outlineLvl w:val="2"/>
            </w:pPr>
          </w:p>
          <w:p w:rsidR="00A309D8" w:rsidRPr="00CF1A49" w:rsidRDefault="00A309D8" w:rsidP="005A007C">
            <w:pPr>
              <w:pStyle w:val="Heading3"/>
              <w:contextualSpacing w:val="0"/>
              <w:jc w:val="both"/>
              <w:outlineLvl w:val="2"/>
            </w:pPr>
            <w:r>
              <w:t>November 2019</w:t>
            </w:r>
            <w:r w:rsidRPr="00CF1A49">
              <w:t xml:space="preserve"> – </w:t>
            </w:r>
            <w:r>
              <w:t>JUNE</w:t>
            </w:r>
            <w:r>
              <w:t xml:space="preserve"> 202</w:t>
            </w:r>
            <w:r w:rsidR="005D1730">
              <w:t>0</w:t>
            </w:r>
          </w:p>
          <w:p w:rsidR="00A309D8" w:rsidRPr="00CF1A49" w:rsidRDefault="00A309D8" w:rsidP="005A007C">
            <w:pPr>
              <w:pStyle w:val="Heading2"/>
              <w:contextualSpacing w:val="0"/>
              <w:jc w:val="both"/>
              <w:outlineLvl w:val="1"/>
            </w:pPr>
            <w:r>
              <w:t>SALES ANALYST</w:t>
            </w:r>
            <w:r w:rsidRPr="00CF1A49">
              <w:t xml:space="preserve">, </w:t>
            </w:r>
            <w:r>
              <w:rPr>
                <w:rStyle w:val="SubtleReference"/>
              </w:rPr>
              <w:t>PAGE FINANCIALS</w:t>
            </w:r>
          </w:p>
          <w:p w:rsidR="00A309D8" w:rsidRDefault="00A309D8" w:rsidP="005A007C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Responsible for generating leads, advancing sales process, closing new businesses and achieving sales targets to the tune of tens of millions</w:t>
            </w:r>
          </w:p>
          <w:p w:rsidR="00A309D8" w:rsidRDefault="00A309D8" w:rsidP="005A007C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Responsible for identifying new markets, maintaining existing relationships, effective monitoring of funds disbursed, promoting customer retention and loyalty</w:t>
            </w:r>
          </w:p>
          <w:p w:rsidR="00A309D8" w:rsidRDefault="00A309D8" w:rsidP="005A007C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Identify and qualify risk and opportunities for the business and make recommendations to management</w:t>
            </w:r>
          </w:p>
          <w:p w:rsidR="005D1730" w:rsidRDefault="005D1730" w:rsidP="005A007C">
            <w:pPr>
              <w:pStyle w:val="ListParagraph"/>
              <w:jc w:val="both"/>
            </w:pPr>
          </w:p>
          <w:p w:rsidR="005D1730" w:rsidRDefault="005D1730" w:rsidP="005A007C">
            <w:pPr>
              <w:pStyle w:val="ListParagraph"/>
              <w:jc w:val="both"/>
            </w:pPr>
          </w:p>
          <w:p w:rsidR="005D1730" w:rsidRPr="00CF1A49" w:rsidRDefault="005D1730" w:rsidP="005A007C">
            <w:pPr>
              <w:pStyle w:val="Heading3"/>
              <w:contextualSpacing w:val="0"/>
              <w:jc w:val="both"/>
              <w:outlineLvl w:val="2"/>
            </w:pPr>
            <w:r>
              <w:t>may</w:t>
            </w:r>
            <w:r>
              <w:t xml:space="preserve"> </w:t>
            </w:r>
            <w:r>
              <w:t>2019</w:t>
            </w:r>
            <w:r w:rsidRPr="00CF1A49">
              <w:t xml:space="preserve"> – </w:t>
            </w:r>
            <w:r>
              <w:t>JULY 2019</w:t>
            </w:r>
          </w:p>
          <w:p w:rsidR="005D1730" w:rsidRPr="00CF1A49" w:rsidRDefault="005D1730" w:rsidP="005A007C">
            <w:pPr>
              <w:pStyle w:val="Heading2"/>
              <w:contextualSpacing w:val="0"/>
              <w:jc w:val="both"/>
              <w:outlineLvl w:val="1"/>
            </w:pPr>
            <w:r>
              <w:t>FRONTLINE OFFICER</w:t>
            </w:r>
            <w:r w:rsidRPr="00CF1A49">
              <w:t xml:space="preserve">, </w:t>
            </w:r>
            <w:r>
              <w:rPr>
                <w:rStyle w:val="SubtleReference"/>
              </w:rPr>
              <w:t>ACCESS</w:t>
            </w:r>
            <w:r>
              <w:rPr>
                <w:rStyle w:val="SubtleReference"/>
              </w:rPr>
              <w:t xml:space="preserve"> bank</w:t>
            </w:r>
          </w:p>
          <w:p w:rsidR="005D1730" w:rsidRDefault="005D1730" w:rsidP="005A007C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Res</w:t>
            </w:r>
            <w:r>
              <w:t>ponsible as part of a team that provided fantastic customer service, processed orders and ensured all queries were answered professionally and punctually</w:t>
            </w:r>
          </w:p>
          <w:p w:rsidR="005D1730" w:rsidRDefault="005D1730" w:rsidP="005A007C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 xml:space="preserve">Build and maintained business relationships with </w:t>
            </w:r>
            <w:r w:rsidR="000249EE">
              <w:t>clients</w:t>
            </w:r>
            <w:r>
              <w:t xml:space="preserve"> by providing prompt and </w:t>
            </w:r>
            <w:r w:rsidR="000249EE">
              <w:t xml:space="preserve">accurate </w:t>
            </w:r>
            <w:r>
              <w:t>service so as to promote customer loyalty</w:t>
            </w:r>
          </w:p>
          <w:p w:rsidR="000249EE" w:rsidRDefault="000249EE" w:rsidP="005A007C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Mentored and gave direction to junior team members and provided training on company best practices</w:t>
            </w:r>
          </w:p>
          <w:p w:rsidR="000249EE" w:rsidRDefault="000249EE" w:rsidP="005A007C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Ensured delivery of excellent customer service through fast and accurate processing of orders, communication, and coordinating with other departments to resolve inquiries.</w:t>
            </w:r>
          </w:p>
          <w:p w:rsidR="000249EE" w:rsidRDefault="000249EE" w:rsidP="005A007C">
            <w:pPr>
              <w:jc w:val="both"/>
            </w:pPr>
          </w:p>
          <w:p w:rsidR="000249EE" w:rsidRPr="00CF1A49" w:rsidRDefault="000249EE" w:rsidP="005A007C">
            <w:pPr>
              <w:pStyle w:val="Heading3"/>
              <w:contextualSpacing w:val="0"/>
              <w:jc w:val="both"/>
              <w:outlineLvl w:val="2"/>
            </w:pPr>
            <w:r>
              <w:t>FEBRUARY</w:t>
            </w:r>
            <w:r>
              <w:t xml:space="preserve"> 2</w:t>
            </w:r>
            <w:r>
              <w:t>016</w:t>
            </w:r>
            <w:r w:rsidRPr="00CF1A49">
              <w:t xml:space="preserve"> – </w:t>
            </w:r>
            <w:r>
              <w:t>DECEMBER 2016</w:t>
            </w:r>
          </w:p>
          <w:p w:rsidR="000249EE" w:rsidRPr="00CF1A49" w:rsidRDefault="000249EE" w:rsidP="005A007C">
            <w:pPr>
              <w:pStyle w:val="Heading2"/>
              <w:contextualSpacing w:val="0"/>
              <w:jc w:val="both"/>
              <w:outlineLvl w:val="1"/>
            </w:pPr>
            <w:r>
              <w:t>SALES REPRESENTATIVE</w:t>
            </w:r>
            <w:r w:rsidRPr="00CF1A49">
              <w:t xml:space="preserve">, </w:t>
            </w:r>
            <w:r>
              <w:rPr>
                <w:rStyle w:val="SubtleReference"/>
              </w:rPr>
              <w:t>ELPIS MEGALIO</w:t>
            </w:r>
          </w:p>
          <w:p w:rsidR="000249EE" w:rsidRDefault="000249EE" w:rsidP="005A007C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Was responsible for generating leads and meeting sales goals</w:t>
            </w:r>
            <w:r w:rsidR="00330876">
              <w:t xml:space="preserve"> including sales presentations and product demonstrations, as well as negotiating contracts with potential clients</w:t>
            </w:r>
          </w:p>
          <w:p w:rsidR="00330876" w:rsidRDefault="00330876" w:rsidP="005A007C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Developed and implemented a successful business improvement process in a 5 man team that raised the sales departments key performance indicator (KPI)</w:t>
            </w:r>
          </w:p>
          <w:p w:rsidR="000249EE" w:rsidRDefault="000249EE" w:rsidP="005A007C">
            <w:pPr>
              <w:pStyle w:val="ListParagraph"/>
              <w:jc w:val="both"/>
            </w:pPr>
          </w:p>
          <w:p w:rsidR="00A309D8" w:rsidRDefault="00A309D8" w:rsidP="005A007C">
            <w:pPr>
              <w:jc w:val="both"/>
            </w:pPr>
          </w:p>
        </w:tc>
      </w:tr>
    </w:tbl>
    <w:sdt>
      <w:sdtPr>
        <w:alias w:val="Education:"/>
        <w:tag w:val="Education:"/>
        <w:id w:val="-1908763273"/>
        <w:placeholder>
          <w:docPart w:val="9A8992AA3D754EE4BC4D57F223AB3CC9"/>
        </w:placeholder>
        <w:temporary/>
        <w:showingPlcHdr/>
        <w15:appearance w15:val="hidden"/>
      </w:sdtPr>
      <w:sdtEndPr/>
      <w:sdtContent>
        <w:p w:rsidR="00DA59AA" w:rsidRPr="00CF1A49" w:rsidRDefault="00DA59AA" w:rsidP="005A007C">
          <w:pPr>
            <w:pStyle w:val="Heading1"/>
            <w:jc w:val="both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330876" w:rsidP="005A007C">
            <w:pPr>
              <w:pStyle w:val="Heading3"/>
              <w:contextualSpacing w:val="0"/>
              <w:jc w:val="both"/>
              <w:outlineLvl w:val="2"/>
            </w:pPr>
            <w:r>
              <w:t>MAY</w:t>
            </w:r>
            <w:r w:rsidR="001D0BF1" w:rsidRPr="00CF1A49">
              <w:t xml:space="preserve"> </w:t>
            </w:r>
            <w:r>
              <w:t>2020</w:t>
            </w:r>
          </w:p>
          <w:p w:rsidR="007538DC" w:rsidRPr="00CF1A49" w:rsidRDefault="00330876" w:rsidP="005A007C">
            <w:pPr>
              <w:pStyle w:val="Heading2"/>
              <w:contextualSpacing w:val="0"/>
              <w:jc w:val="both"/>
            </w:pPr>
            <w:r>
              <w:t>MASTERS BUSINESS ADMINISTRATION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UNICAF UNIVERSITY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330876" w:rsidP="005A007C">
            <w:pPr>
              <w:pStyle w:val="Heading3"/>
              <w:contextualSpacing w:val="0"/>
              <w:jc w:val="both"/>
              <w:outlineLvl w:val="2"/>
            </w:pPr>
            <w:r>
              <w:t>APRIL</w:t>
            </w:r>
            <w:r w:rsidR="00F61DF9" w:rsidRPr="00CF1A49">
              <w:t xml:space="preserve"> </w:t>
            </w:r>
            <w:r>
              <w:t>2015</w:t>
            </w:r>
          </w:p>
          <w:p w:rsidR="00F61DF9" w:rsidRPr="00CF1A49" w:rsidRDefault="00330876" w:rsidP="005A007C">
            <w:pPr>
              <w:pStyle w:val="Heading2"/>
              <w:contextualSpacing w:val="0"/>
              <w:jc w:val="both"/>
              <w:outlineLvl w:val="1"/>
            </w:pPr>
            <w:r>
              <w:t>BACHELOR OF SCIENCE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AHMADU BELLO UNIVERSITY</w:t>
            </w:r>
          </w:p>
          <w:p w:rsidR="00F61DF9" w:rsidRDefault="00F61DF9" w:rsidP="005A007C">
            <w:pPr>
              <w:jc w:val="both"/>
            </w:pPr>
          </w:p>
        </w:tc>
      </w:tr>
    </w:tbl>
    <w:sdt>
      <w:sdtPr>
        <w:alias w:val="Skills:"/>
        <w:tag w:val="Skills:"/>
        <w:id w:val="-1392877668"/>
        <w:placeholder>
          <w:docPart w:val="40F173E00A594F83B6AE044B73BE5F3B"/>
        </w:placeholder>
        <w:temporary/>
        <w:showingPlcHdr/>
        <w15:appearance w15:val="hidden"/>
      </w:sdtPr>
      <w:sdtEndPr/>
      <w:sdtContent>
        <w:p w:rsidR="00486277" w:rsidRPr="00CF1A49" w:rsidRDefault="00486277" w:rsidP="005A007C">
          <w:pPr>
            <w:pStyle w:val="Heading1"/>
            <w:jc w:val="both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Default="00330876" w:rsidP="005A007C">
            <w:pPr>
              <w:pStyle w:val="ListBullet"/>
              <w:contextualSpacing w:val="0"/>
              <w:jc w:val="both"/>
            </w:pPr>
            <w:r>
              <w:t>Business intelligence</w:t>
            </w:r>
          </w:p>
          <w:p w:rsidR="00330876" w:rsidRDefault="00330876" w:rsidP="005A007C">
            <w:pPr>
              <w:pStyle w:val="ListBullet"/>
              <w:contextualSpacing w:val="0"/>
              <w:jc w:val="both"/>
            </w:pPr>
            <w:r>
              <w:t>Closing</w:t>
            </w:r>
          </w:p>
          <w:p w:rsidR="00330876" w:rsidRPr="006E1507" w:rsidRDefault="00330876" w:rsidP="005A007C">
            <w:pPr>
              <w:pStyle w:val="ListBullet"/>
              <w:contextualSpacing w:val="0"/>
              <w:jc w:val="both"/>
            </w:pPr>
            <w:r>
              <w:t>Customer Service Management</w:t>
            </w:r>
          </w:p>
          <w:p w:rsidR="001F4E6D" w:rsidRDefault="00330876" w:rsidP="005A007C">
            <w:pPr>
              <w:pStyle w:val="ListBullet"/>
              <w:contextualSpacing w:val="0"/>
              <w:jc w:val="both"/>
            </w:pPr>
            <w:r>
              <w:lastRenderedPageBreak/>
              <w:t>Contract Management</w:t>
            </w:r>
          </w:p>
          <w:p w:rsidR="005A007C" w:rsidRPr="006E1507" w:rsidRDefault="005A007C" w:rsidP="005A007C">
            <w:pPr>
              <w:pStyle w:val="ListBullet"/>
              <w:contextualSpacing w:val="0"/>
              <w:jc w:val="both"/>
            </w:pPr>
            <w:r>
              <w:t>Account Management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330876" w:rsidP="005A007C">
            <w:pPr>
              <w:pStyle w:val="ListBullet"/>
              <w:contextualSpacing w:val="0"/>
              <w:jc w:val="both"/>
            </w:pPr>
            <w:r>
              <w:lastRenderedPageBreak/>
              <w:t>Credit Analysis</w:t>
            </w:r>
          </w:p>
          <w:p w:rsidR="001E3120" w:rsidRPr="006E1507" w:rsidRDefault="005A007C" w:rsidP="005A007C">
            <w:pPr>
              <w:pStyle w:val="ListBullet"/>
              <w:contextualSpacing w:val="0"/>
              <w:jc w:val="both"/>
            </w:pPr>
            <w:r>
              <w:t xml:space="preserve">Excellent Communication </w:t>
            </w:r>
          </w:p>
          <w:p w:rsidR="001E3120" w:rsidRDefault="005A007C" w:rsidP="005A007C">
            <w:pPr>
              <w:pStyle w:val="ListBullet"/>
              <w:contextualSpacing w:val="0"/>
              <w:jc w:val="both"/>
            </w:pPr>
            <w:r>
              <w:t>Public Speaking</w:t>
            </w:r>
          </w:p>
          <w:p w:rsidR="005A007C" w:rsidRDefault="005A007C" w:rsidP="005A007C">
            <w:pPr>
              <w:pStyle w:val="ListBullet"/>
              <w:contextualSpacing w:val="0"/>
              <w:jc w:val="both"/>
            </w:pPr>
            <w:r>
              <w:lastRenderedPageBreak/>
              <w:t>Sales</w:t>
            </w:r>
          </w:p>
          <w:p w:rsidR="005A007C" w:rsidRPr="006E1507" w:rsidRDefault="005A007C" w:rsidP="005A007C">
            <w:pPr>
              <w:pStyle w:val="ListBullet"/>
              <w:contextualSpacing w:val="0"/>
              <w:jc w:val="both"/>
            </w:pPr>
            <w:r>
              <w:t>Leadership</w:t>
            </w:r>
          </w:p>
        </w:tc>
      </w:tr>
    </w:tbl>
    <w:p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F9A" w:rsidRDefault="00583F9A" w:rsidP="0068194B">
      <w:r>
        <w:separator/>
      </w:r>
    </w:p>
    <w:p w:rsidR="00583F9A" w:rsidRDefault="00583F9A"/>
    <w:p w:rsidR="00583F9A" w:rsidRDefault="00583F9A"/>
  </w:endnote>
  <w:endnote w:type="continuationSeparator" w:id="0">
    <w:p w:rsidR="00583F9A" w:rsidRDefault="00583F9A" w:rsidP="0068194B">
      <w:r>
        <w:continuationSeparator/>
      </w:r>
    </w:p>
    <w:p w:rsidR="00583F9A" w:rsidRDefault="00583F9A"/>
    <w:p w:rsidR="00583F9A" w:rsidRDefault="00583F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81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F9A" w:rsidRDefault="00583F9A" w:rsidP="0068194B">
      <w:r>
        <w:separator/>
      </w:r>
    </w:p>
    <w:p w:rsidR="00583F9A" w:rsidRDefault="00583F9A"/>
    <w:p w:rsidR="00583F9A" w:rsidRDefault="00583F9A"/>
  </w:footnote>
  <w:footnote w:type="continuationSeparator" w:id="0">
    <w:p w:rsidR="00583F9A" w:rsidRDefault="00583F9A" w:rsidP="0068194B">
      <w:r>
        <w:continuationSeparator/>
      </w:r>
    </w:p>
    <w:p w:rsidR="00583F9A" w:rsidRDefault="00583F9A"/>
    <w:p w:rsidR="00583F9A" w:rsidRDefault="00583F9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5D8981C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95C4EBF"/>
    <w:multiLevelType w:val="hybridMultilevel"/>
    <w:tmpl w:val="6FA0E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2234411"/>
    <w:multiLevelType w:val="hybridMultilevel"/>
    <w:tmpl w:val="14E4C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5522F"/>
    <w:multiLevelType w:val="hybridMultilevel"/>
    <w:tmpl w:val="02D893AA"/>
    <w:lvl w:ilvl="0" w:tplc="C5ACE4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2547955"/>
    <w:multiLevelType w:val="hybridMultilevel"/>
    <w:tmpl w:val="F8300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4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  <w:num w:numId="15">
    <w:abstractNumId w:val="16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9F"/>
    <w:rsid w:val="000001EF"/>
    <w:rsid w:val="0000081B"/>
    <w:rsid w:val="00007322"/>
    <w:rsid w:val="00007728"/>
    <w:rsid w:val="00024584"/>
    <w:rsid w:val="00024730"/>
    <w:rsid w:val="000249EE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A1C61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0876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D06BE"/>
    <w:rsid w:val="004E01EB"/>
    <w:rsid w:val="004E2794"/>
    <w:rsid w:val="00510392"/>
    <w:rsid w:val="00513E2A"/>
    <w:rsid w:val="00566A35"/>
    <w:rsid w:val="0056701E"/>
    <w:rsid w:val="005740D7"/>
    <w:rsid w:val="00583F9A"/>
    <w:rsid w:val="005A007C"/>
    <w:rsid w:val="005A0F26"/>
    <w:rsid w:val="005A1B10"/>
    <w:rsid w:val="005A6850"/>
    <w:rsid w:val="005B1B1B"/>
    <w:rsid w:val="005C5932"/>
    <w:rsid w:val="005D1730"/>
    <w:rsid w:val="005D3CA7"/>
    <w:rsid w:val="005D4CC1"/>
    <w:rsid w:val="005F2EF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85E9F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09D8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2D43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50EA6"/>
    <w:rsid w:val="00D66A52"/>
    <w:rsid w:val="00D66EFA"/>
    <w:rsid w:val="00D72A2D"/>
    <w:rsid w:val="00D83D52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7F1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57E9F"/>
    <w:rsid w:val="00E70240"/>
    <w:rsid w:val="00E71E6B"/>
    <w:rsid w:val="00E73656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578602-A15B-4F82-BA09-A427B369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VETH%20EMMANUEL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FCA015462542FFAE3B84117E768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B6D86-82E4-4C18-AE6B-B46284DEBF5C}"/>
      </w:docPartPr>
      <w:docPartBody>
        <w:p w:rsidR="00000000" w:rsidRDefault="00607C9B">
          <w:pPr>
            <w:pStyle w:val="9FFCA015462542FFAE3B84117E76843E"/>
          </w:pPr>
          <w:r w:rsidRPr="00CF1A49">
            <w:t>·</w:t>
          </w:r>
        </w:p>
      </w:docPartBody>
    </w:docPart>
    <w:docPart>
      <w:docPartPr>
        <w:name w:val="0FA9CAE9FDD64FA3B38FD283B40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4B506-0DE6-4B1B-B972-17DEA0B23CE4}"/>
      </w:docPartPr>
      <w:docPartBody>
        <w:p w:rsidR="00000000" w:rsidRDefault="00607C9B">
          <w:pPr>
            <w:pStyle w:val="0FA9CAE9FDD64FA3B38FD283B40EB9E2"/>
          </w:pPr>
          <w:r w:rsidRPr="00CF1A49">
            <w:t>·</w:t>
          </w:r>
        </w:p>
      </w:docPartBody>
    </w:docPart>
    <w:docPart>
      <w:docPartPr>
        <w:name w:val="3198A1233C124FA1A57CCAE77745D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AEEEB-44E8-4B86-824E-963BEE5E7210}"/>
      </w:docPartPr>
      <w:docPartBody>
        <w:p w:rsidR="00000000" w:rsidRDefault="00607C9B">
          <w:pPr>
            <w:pStyle w:val="3198A1233C124FA1A57CCAE77745D192"/>
          </w:pPr>
          <w:r w:rsidRPr="00CF1A49">
            <w:t>Experience</w:t>
          </w:r>
        </w:p>
      </w:docPartBody>
    </w:docPart>
    <w:docPart>
      <w:docPartPr>
        <w:name w:val="9A8992AA3D754EE4BC4D57F223AB3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33BB6-EFC0-4F40-AFCF-A83C56BC3291}"/>
      </w:docPartPr>
      <w:docPartBody>
        <w:p w:rsidR="00000000" w:rsidRDefault="00607C9B">
          <w:pPr>
            <w:pStyle w:val="9A8992AA3D754EE4BC4D57F223AB3CC9"/>
          </w:pPr>
          <w:r w:rsidRPr="00CF1A49">
            <w:t>Education</w:t>
          </w:r>
        </w:p>
      </w:docPartBody>
    </w:docPart>
    <w:docPart>
      <w:docPartPr>
        <w:name w:val="40F173E00A594F83B6AE044B73BE5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84FF7-DA48-4812-BDB4-7AF2048BC893}"/>
      </w:docPartPr>
      <w:docPartBody>
        <w:p w:rsidR="00000000" w:rsidRDefault="00607C9B">
          <w:pPr>
            <w:pStyle w:val="40F173E00A594F83B6AE044B73BE5F3B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29"/>
    <w:rsid w:val="00607C9B"/>
    <w:rsid w:val="00A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01A7ADE5674E9596E75EA90253508F">
    <w:name w:val="D401A7ADE5674E9596E75EA90253508F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0CD55355B1B740B3B213722F2325C964">
    <w:name w:val="0CD55355B1B740B3B213722F2325C964"/>
  </w:style>
  <w:style w:type="paragraph" w:customStyle="1" w:styleId="8D0A0164EE9248F1BDAA2DC1E1D9FEB7">
    <w:name w:val="8D0A0164EE9248F1BDAA2DC1E1D9FEB7"/>
  </w:style>
  <w:style w:type="paragraph" w:customStyle="1" w:styleId="9FFCA015462542FFAE3B84117E76843E">
    <w:name w:val="9FFCA015462542FFAE3B84117E76843E"/>
  </w:style>
  <w:style w:type="paragraph" w:customStyle="1" w:styleId="C6D6DDA2C55B40C4BC6DEEE02C2356A7">
    <w:name w:val="C6D6DDA2C55B40C4BC6DEEE02C2356A7"/>
  </w:style>
  <w:style w:type="paragraph" w:customStyle="1" w:styleId="E33E2CEE75294F389E21EDD15BDD7553">
    <w:name w:val="E33E2CEE75294F389E21EDD15BDD7553"/>
  </w:style>
  <w:style w:type="paragraph" w:customStyle="1" w:styleId="0FA9CAE9FDD64FA3B38FD283B40EB9E2">
    <w:name w:val="0FA9CAE9FDD64FA3B38FD283B40EB9E2"/>
  </w:style>
  <w:style w:type="paragraph" w:customStyle="1" w:styleId="D4CFDD2F0E07484F8F077B492C0B8828">
    <w:name w:val="D4CFDD2F0E07484F8F077B492C0B8828"/>
  </w:style>
  <w:style w:type="paragraph" w:customStyle="1" w:styleId="F1BA230C1ECB47D198A3FAEBDBC40DD9">
    <w:name w:val="F1BA230C1ECB47D198A3FAEBDBC40DD9"/>
  </w:style>
  <w:style w:type="paragraph" w:customStyle="1" w:styleId="607BF5CE171B43CD9CB855B72BA50090">
    <w:name w:val="607BF5CE171B43CD9CB855B72BA50090"/>
  </w:style>
  <w:style w:type="paragraph" w:customStyle="1" w:styleId="CF5D7AEBC28D4864B99A44D0FDF565D4">
    <w:name w:val="CF5D7AEBC28D4864B99A44D0FDF565D4"/>
  </w:style>
  <w:style w:type="paragraph" w:customStyle="1" w:styleId="3198A1233C124FA1A57CCAE77745D192">
    <w:name w:val="3198A1233C124FA1A57CCAE77745D192"/>
  </w:style>
  <w:style w:type="paragraph" w:customStyle="1" w:styleId="DBEDCCE22A4A4938961CF76CBA70CC48">
    <w:name w:val="DBEDCCE22A4A4938961CF76CBA70CC48"/>
  </w:style>
  <w:style w:type="paragraph" w:customStyle="1" w:styleId="84292978FECA403DB8CE16E1804DEA1A">
    <w:name w:val="84292978FECA403DB8CE16E1804DEA1A"/>
  </w:style>
  <w:style w:type="paragraph" w:customStyle="1" w:styleId="9A86CB98B460456DAC56BEA6F0192D17">
    <w:name w:val="9A86CB98B460456DAC56BEA6F0192D17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524D78BCBA2F42229AA9E85D1A4572D2">
    <w:name w:val="524D78BCBA2F42229AA9E85D1A4572D2"/>
  </w:style>
  <w:style w:type="paragraph" w:customStyle="1" w:styleId="9209B10312974BCDB81AD39048180FF4">
    <w:name w:val="9209B10312974BCDB81AD39048180FF4"/>
  </w:style>
  <w:style w:type="paragraph" w:customStyle="1" w:styleId="E2F4EF35357F431FAC04C8DFD26CC734">
    <w:name w:val="E2F4EF35357F431FAC04C8DFD26CC734"/>
  </w:style>
  <w:style w:type="paragraph" w:customStyle="1" w:styleId="E14C3C97B46C43BDA8E61A522CAF1884">
    <w:name w:val="E14C3C97B46C43BDA8E61A522CAF1884"/>
  </w:style>
  <w:style w:type="paragraph" w:customStyle="1" w:styleId="A75EA5EAD263463A9CE0E4ABCAC26A44">
    <w:name w:val="A75EA5EAD263463A9CE0E4ABCAC26A44"/>
  </w:style>
  <w:style w:type="paragraph" w:customStyle="1" w:styleId="E58330F3FD4145618E65633EB648B6EA">
    <w:name w:val="E58330F3FD4145618E65633EB648B6EA"/>
  </w:style>
  <w:style w:type="paragraph" w:customStyle="1" w:styleId="D5EDAE5D1957413E9ED44138940D273D">
    <w:name w:val="D5EDAE5D1957413E9ED44138940D273D"/>
  </w:style>
  <w:style w:type="paragraph" w:customStyle="1" w:styleId="9A8992AA3D754EE4BC4D57F223AB3CC9">
    <w:name w:val="9A8992AA3D754EE4BC4D57F223AB3CC9"/>
  </w:style>
  <w:style w:type="paragraph" w:customStyle="1" w:styleId="1225FA94DA134DD485ECF845A43F05C1">
    <w:name w:val="1225FA94DA134DD485ECF845A43F05C1"/>
  </w:style>
  <w:style w:type="paragraph" w:customStyle="1" w:styleId="35B1ABBD3B8546299B9F2EE8C93FD32D">
    <w:name w:val="35B1ABBD3B8546299B9F2EE8C93FD32D"/>
  </w:style>
  <w:style w:type="paragraph" w:customStyle="1" w:styleId="EF1442BF0D794ADF811334274B8F46F9">
    <w:name w:val="EF1442BF0D794ADF811334274B8F46F9"/>
  </w:style>
  <w:style w:type="paragraph" w:customStyle="1" w:styleId="347E61370BBE4EEA9FED7AA4A58B9FCD">
    <w:name w:val="347E61370BBE4EEA9FED7AA4A58B9FCD"/>
  </w:style>
  <w:style w:type="paragraph" w:customStyle="1" w:styleId="4468D116C1B04B359DDB600AA7D52922">
    <w:name w:val="4468D116C1B04B359DDB600AA7D52922"/>
  </w:style>
  <w:style w:type="paragraph" w:customStyle="1" w:styleId="43120098725041B4A39684AA6519A8F6">
    <w:name w:val="43120098725041B4A39684AA6519A8F6"/>
  </w:style>
  <w:style w:type="paragraph" w:customStyle="1" w:styleId="4C624A106B8F4C87AF5B51D344918679">
    <w:name w:val="4C624A106B8F4C87AF5B51D344918679"/>
  </w:style>
  <w:style w:type="paragraph" w:customStyle="1" w:styleId="F34F9E407CB348349B5C2746B08557AA">
    <w:name w:val="F34F9E407CB348349B5C2746B08557AA"/>
  </w:style>
  <w:style w:type="paragraph" w:customStyle="1" w:styleId="BF10F8E45E0242E68ADF66BA2F77086A">
    <w:name w:val="BF10F8E45E0242E68ADF66BA2F77086A"/>
  </w:style>
  <w:style w:type="paragraph" w:customStyle="1" w:styleId="9E5628C0425A42F486233484B267FC0E">
    <w:name w:val="9E5628C0425A42F486233484B267FC0E"/>
  </w:style>
  <w:style w:type="paragraph" w:customStyle="1" w:styleId="40F173E00A594F83B6AE044B73BE5F3B">
    <w:name w:val="40F173E00A594F83B6AE044B73BE5F3B"/>
  </w:style>
  <w:style w:type="paragraph" w:customStyle="1" w:styleId="7E569FEE6E1345E5A705C53F19CDC468">
    <w:name w:val="7E569FEE6E1345E5A705C53F19CDC468"/>
  </w:style>
  <w:style w:type="paragraph" w:customStyle="1" w:styleId="19FC60FAA113448888998044C14E009A">
    <w:name w:val="19FC60FAA113448888998044C14E009A"/>
  </w:style>
  <w:style w:type="paragraph" w:customStyle="1" w:styleId="08EBA4CEAECE489F9A1D53EAA619D258">
    <w:name w:val="08EBA4CEAECE489F9A1D53EAA619D258"/>
  </w:style>
  <w:style w:type="paragraph" w:customStyle="1" w:styleId="3EF93F8DCA9F432086245D7D9C71C047">
    <w:name w:val="3EF93F8DCA9F432086245D7D9C71C047"/>
  </w:style>
  <w:style w:type="paragraph" w:customStyle="1" w:styleId="5DA27C67EDEA4E58925E1354CBA849CD">
    <w:name w:val="5DA27C67EDEA4E58925E1354CBA849CD"/>
  </w:style>
  <w:style w:type="paragraph" w:customStyle="1" w:styleId="9BED858806A84B57AF153453C815CF6B">
    <w:name w:val="9BED858806A84B57AF153453C815CF6B"/>
  </w:style>
  <w:style w:type="paragraph" w:customStyle="1" w:styleId="B986AF1A1EFC4FAAA549012621CB3811">
    <w:name w:val="B986AF1A1EFC4FAAA549012621CB3811"/>
  </w:style>
  <w:style w:type="paragraph" w:customStyle="1" w:styleId="3429244888E14AFFBC8E1017F35794C8">
    <w:name w:val="3429244888E14AFFBC8E1017F35794C8"/>
    <w:rsid w:val="00AE1E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148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LOVETH EMMANUEL</dc:creator>
  <cp:keywords/>
  <dc:description/>
  <cp:lastModifiedBy>Microsoft account</cp:lastModifiedBy>
  <cp:revision>7</cp:revision>
  <dcterms:created xsi:type="dcterms:W3CDTF">2021-05-30T18:14:00Z</dcterms:created>
  <dcterms:modified xsi:type="dcterms:W3CDTF">2021-05-30T20:45:00Z</dcterms:modified>
  <cp:category/>
</cp:coreProperties>
</file>